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16FD" w:rsidRDefault="006F16FD" w:rsidP="00EB0C41">
      <w:pPr>
        <w:pStyle w:val="NoSpacing"/>
      </w:pPr>
    </w:p>
    <w:p w:rsidR="006F16FD" w:rsidRPr="00EB0C41" w:rsidRDefault="006F16FD" w:rsidP="00EB0C41">
      <w:pPr>
        <w:pStyle w:val="NoSpacing"/>
        <w:jc w:val="center"/>
        <w:rPr>
          <w:sz w:val="28"/>
          <w:szCs w:val="28"/>
        </w:rPr>
      </w:pPr>
      <w:r w:rsidRPr="00EB0C41">
        <w:rPr>
          <w:sz w:val="28"/>
          <w:szCs w:val="28"/>
        </w:rPr>
        <w:t>RELEASE OF MEDICAL RECORDS CONSENT FORM</w:t>
      </w:r>
    </w:p>
    <w:p w:rsidR="006F16FD" w:rsidRDefault="006F16FD" w:rsidP="006F5AD7">
      <w:pPr>
        <w:rPr>
          <w:sz w:val="24"/>
          <w:szCs w:val="24"/>
        </w:rPr>
      </w:pPr>
    </w:p>
    <w:p w:rsidR="006F16FD" w:rsidRPr="006F5AD7" w:rsidRDefault="006F16FD" w:rsidP="006F5AD7">
      <w:pPr>
        <w:rPr>
          <w:sz w:val="24"/>
          <w:szCs w:val="24"/>
        </w:rPr>
      </w:pPr>
    </w:p>
    <w:p w:rsidR="006F16FD" w:rsidRPr="006F5AD7" w:rsidRDefault="006F16FD" w:rsidP="006F5AD7">
      <w:pPr>
        <w:rPr>
          <w:sz w:val="24"/>
          <w:szCs w:val="24"/>
        </w:rPr>
      </w:pPr>
      <w:r>
        <w:rPr>
          <w:sz w:val="24"/>
          <w:szCs w:val="24"/>
        </w:rPr>
        <w:t>Records to be released from</w:t>
      </w:r>
      <w:r w:rsidRPr="006F5AD7">
        <w:rPr>
          <w:sz w:val="24"/>
          <w:szCs w:val="24"/>
        </w:rPr>
        <w:t>:</w:t>
      </w:r>
    </w:p>
    <w:p w:rsidR="006F16FD" w:rsidRPr="006F5AD7" w:rsidRDefault="006F16FD" w:rsidP="006F5AD7">
      <w:pPr>
        <w:rPr>
          <w:sz w:val="24"/>
          <w:szCs w:val="24"/>
        </w:rPr>
      </w:pPr>
    </w:p>
    <w:p w:rsidR="006F16FD" w:rsidRDefault="006F16FD" w:rsidP="006F5AD7">
      <w:pPr>
        <w:rPr>
          <w:sz w:val="24"/>
          <w:szCs w:val="24"/>
        </w:rPr>
      </w:pPr>
      <w:r w:rsidRPr="006F5AD7">
        <w:rPr>
          <w:sz w:val="24"/>
          <w:szCs w:val="24"/>
        </w:rPr>
        <w:tab/>
        <w:t>Name: _______________________________________________</w:t>
      </w:r>
    </w:p>
    <w:p w:rsidR="006F16FD" w:rsidRPr="006F5AD7" w:rsidRDefault="006F16FD" w:rsidP="006F5AD7">
      <w:pPr>
        <w:rPr>
          <w:sz w:val="24"/>
          <w:szCs w:val="24"/>
        </w:rPr>
      </w:pPr>
    </w:p>
    <w:p w:rsidR="006F16FD" w:rsidRDefault="006F16FD" w:rsidP="006F5AD7">
      <w:pPr>
        <w:rPr>
          <w:sz w:val="24"/>
          <w:szCs w:val="24"/>
        </w:rPr>
      </w:pPr>
      <w:r w:rsidRPr="006F5AD7">
        <w:rPr>
          <w:sz w:val="24"/>
          <w:szCs w:val="24"/>
        </w:rPr>
        <w:tab/>
        <w:t>Address: _____________________________________________</w:t>
      </w:r>
    </w:p>
    <w:p w:rsidR="006F16FD" w:rsidRPr="006F5AD7" w:rsidRDefault="006F16FD" w:rsidP="006F5AD7">
      <w:pPr>
        <w:rPr>
          <w:sz w:val="24"/>
          <w:szCs w:val="24"/>
        </w:rPr>
      </w:pPr>
    </w:p>
    <w:p w:rsidR="006F16FD" w:rsidRDefault="006F16FD" w:rsidP="006F5AD7">
      <w:pPr>
        <w:rPr>
          <w:sz w:val="24"/>
          <w:szCs w:val="24"/>
        </w:rPr>
      </w:pPr>
      <w:r w:rsidRPr="006F5AD7">
        <w:rPr>
          <w:sz w:val="24"/>
          <w:szCs w:val="24"/>
        </w:rPr>
        <w:tab/>
        <w:t>_____________________</w:t>
      </w:r>
      <w:r>
        <w:rPr>
          <w:sz w:val="24"/>
          <w:szCs w:val="24"/>
        </w:rPr>
        <w:t>________________________________</w:t>
      </w:r>
    </w:p>
    <w:p w:rsidR="006F16FD" w:rsidRPr="006F5AD7" w:rsidRDefault="006F16FD" w:rsidP="006F5AD7">
      <w:pPr>
        <w:rPr>
          <w:sz w:val="24"/>
          <w:szCs w:val="24"/>
        </w:rPr>
      </w:pPr>
    </w:p>
    <w:p w:rsidR="006F16FD" w:rsidRDefault="006F16FD" w:rsidP="006F5AD7">
      <w:pPr>
        <w:rPr>
          <w:sz w:val="24"/>
          <w:szCs w:val="24"/>
        </w:rPr>
      </w:pPr>
      <w:r w:rsidRPr="006F5AD7">
        <w:rPr>
          <w:sz w:val="24"/>
          <w:szCs w:val="24"/>
        </w:rPr>
        <w:tab/>
        <w:t>Phone#: ______________________________________________</w:t>
      </w:r>
    </w:p>
    <w:p w:rsidR="006F16FD" w:rsidRDefault="006F16FD" w:rsidP="006F5AD7">
      <w:pPr>
        <w:rPr>
          <w:sz w:val="24"/>
          <w:szCs w:val="24"/>
        </w:rPr>
      </w:pPr>
    </w:p>
    <w:p w:rsidR="006F16FD" w:rsidRPr="006F5AD7" w:rsidRDefault="006F16FD" w:rsidP="006F5AD7">
      <w:pPr>
        <w:rPr>
          <w:sz w:val="24"/>
          <w:szCs w:val="24"/>
        </w:rPr>
      </w:pPr>
    </w:p>
    <w:p w:rsidR="006F16FD" w:rsidRPr="006F5AD7" w:rsidRDefault="006F16FD" w:rsidP="00742760">
      <w:pPr>
        <w:rPr>
          <w:sz w:val="24"/>
          <w:szCs w:val="24"/>
        </w:rPr>
      </w:pPr>
      <w:r>
        <w:rPr>
          <w:sz w:val="24"/>
          <w:szCs w:val="24"/>
        </w:rPr>
        <w:t>All Records… YES______  Selected Period of Time_________________________</w:t>
      </w:r>
    </w:p>
    <w:p w:rsidR="006F16FD" w:rsidRPr="006F5AD7" w:rsidRDefault="006F16FD" w:rsidP="006F5AD7">
      <w:pPr>
        <w:rPr>
          <w:sz w:val="24"/>
          <w:szCs w:val="24"/>
        </w:rPr>
      </w:pPr>
    </w:p>
    <w:p w:rsidR="006F16FD" w:rsidRPr="006F5AD7" w:rsidRDefault="006F16FD" w:rsidP="006F5AD7">
      <w:pPr>
        <w:rPr>
          <w:sz w:val="24"/>
          <w:szCs w:val="24"/>
        </w:rPr>
      </w:pPr>
    </w:p>
    <w:p w:rsidR="006F16FD" w:rsidRPr="006F5AD7" w:rsidRDefault="006F16FD" w:rsidP="006F5AD7">
      <w:pPr>
        <w:rPr>
          <w:sz w:val="24"/>
          <w:szCs w:val="24"/>
        </w:rPr>
      </w:pPr>
      <w:r>
        <w:rPr>
          <w:sz w:val="24"/>
          <w:szCs w:val="24"/>
        </w:rPr>
        <w:t xml:space="preserve">Please release a copy of my </w:t>
      </w:r>
      <w:r w:rsidRPr="006F5AD7">
        <w:rPr>
          <w:sz w:val="24"/>
          <w:szCs w:val="24"/>
        </w:rPr>
        <w:t>medical records to:</w:t>
      </w:r>
    </w:p>
    <w:p w:rsidR="006F16FD" w:rsidRDefault="006F16FD" w:rsidP="004A02B6">
      <w:pPr>
        <w:jc w:val="center"/>
      </w:pPr>
    </w:p>
    <w:p w:rsidR="006F16FD" w:rsidRDefault="006F16FD" w:rsidP="004A02B6">
      <w:pPr>
        <w:jc w:val="center"/>
      </w:pPr>
    </w:p>
    <w:p w:rsidR="006F16FD" w:rsidRDefault="006F16FD" w:rsidP="004A02B6">
      <w:pPr>
        <w:jc w:val="center"/>
      </w:pPr>
    </w:p>
    <w:p w:rsidR="006F16FD" w:rsidRPr="006F5AD7" w:rsidRDefault="006F16FD" w:rsidP="006F5AD7">
      <w:pPr>
        <w:pStyle w:val="NoSpacing"/>
        <w:jc w:val="center"/>
        <w:rPr>
          <w:b/>
        </w:rPr>
      </w:pPr>
      <w:r w:rsidRPr="006F5AD7">
        <w:rPr>
          <w:b/>
        </w:rPr>
        <w:t>PURISIMA FAMILY MEDICINE, INC.</w:t>
      </w:r>
    </w:p>
    <w:p w:rsidR="006F16FD" w:rsidRPr="006F5AD7" w:rsidRDefault="006F16FD" w:rsidP="006F5AD7">
      <w:pPr>
        <w:pStyle w:val="NoSpacing"/>
        <w:jc w:val="center"/>
        <w:rPr>
          <w:b/>
        </w:rPr>
      </w:pPr>
      <w:smartTag w:uri="urn:schemas-microsoft-com:office:smarttags" w:element="PostalCode">
        <w:r>
          <w:rPr>
            <w:b/>
          </w:rPr>
          <w:t>575 KELLY AVENUE</w:t>
        </w:r>
      </w:smartTag>
    </w:p>
    <w:p w:rsidR="006F16FD" w:rsidRPr="006F5AD7" w:rsidRDefault="006F16FD" w:rsidP="006F5AD7">
      <w:pPr>
        <w:pStyle w:val="NoSpacing"/>
        <w:jc w:val="center"/>
        <w:rPr>
          <w:b/>
        </w:rPr>
      </w:pPr>
      <w:r w:rsidRPr="006F5AD7">
        <w:rPr>
          <w:b/>
        </w:rPr>
        <w:t xml:space="preserve">HALF MOON </w:t>
      </w:r>
      <w:smartTag w:uri="urn:schemas-microsoft-com:office:smarttags" w:element="PostalCode">
        <w:smartTag w:uri="urn:schemas-microsoft-com:office:smarttags" w:element="PostalCode">
          <w:r w:rsidRPr="006F5AD7">
            <w:rPr>
              <w:b/>
            </w:rPr>
            <w:t>BAY</w:t>
          </w:r>
        </w:smartTag>
        <w:r w:rsidRPr="006F5AD7">
          <w:rPr>
            <w:b/>
          </w:rPr>
          <w:t xml:space="preserve">, </w:t>
        </w:r>
        <w:smartTag w:uri="urn:schemas-microsoft-com:office:smarttags" w:element="PostalCode">
          <w:r w:rsidRPr="006F5AD7">
            <w:rPr>
              <w:b/>
            </w:rPr>
            <w:t>CALIFORNIA</w:t>
          </w:r>
        </w:smartTag>
        <w:r w:rsidRPr="006F5AD7">
          <w:rPr>
            <w:b/>
          </w:rPr>
          <w:t xml:space="preserve"> </w:t>
        </w:r>
        <w:smartTag w:uri="urn:schemas-microsoft-com:office:smarttags" w:element="PostalCode">
          <w:r w:rsidRPr="006F5AD7">
            <w:rPr>
              <w:b/>
            </w:rPr>
            <w:t>94019-1719</w:t>
          </w:r>
        </w:smartTag>
      </w:smartTag>
    </w:p>
    <w:p w:rsidR="006F16FD" w:rsidRPr="006F5AD7" w:rsidRDefault="006F16FD" w:rsidP="006F5AD7">
      <w:pPr>
        <w:jc w:val="center"/>
        <w:rPr>
          <w:b/>
        </w:rPr>
      </w:pPr>
      <w:r w:rsidRPr="006F5AD7">
        <w:rPr>
          <w:b/>
        </w:rPr>
        <w:t>650- 560-0216</w:t>
      </w:r>
    </w:p>
    <w:p w:rsidR="006F16FD" w:rsidRPr="006F5AD7" w:rsidRDefault="006F16FD" w:rsidP="006F5AD7">
      <w:pPr>
        <w:jc w:val="center"/>
        <w:rPr>
          <w:b/>
        </w:rPr>
      </w:pPr>
      <w:r w:rsidRPr="006F5AD7">
        <w:rPr>
          <w:b/>
        </w:rPr>
        <w:t>Fax: 650-295-0397</w:t>
      </w:r>
    </w:p>
    <w:p w:rsidR="006F16FD" w:rsidRDefault="006F16FD" w:rsidP="006F5AD7"/>
    <w:p w:rsidR="006F16FD" w:rsidRDefault="006F16FD" w:rsidP="006F5AD7"/>
    <w:p w:rsidR="006F16FD" w:rsidRDefault="006F16FD" w:rsidP="006F5AD7"/>
    <w:p w:rsidR="006F16FD" w:rsidRDefault="006F16FD" w:rsidP="006F5AD7"/>
    <w:p w:rsidR="006F16FD" w:rsidRDefault="006F16FD" w:rsidP="00EB0C41">
      <w:pPr>
        <w:rPr>
          <w:sz w:val="24"/>
          <w:szCs w:val="24"/>
        </w:rPr>
      </w:pPr>
      <w:r w:rsidRPr="006F5AD7">
        <w:rPr>
          <w:sz w:val="24"/>
          <w:szCs w:val="24"/>
        </w:rPr>
        <w:t>Name of Patient</w:t>
      </w:r>
      <w:r>
        <w:rPr>
          <w:sz w:val="24"/>
          <w:szCs w:val="24"/>
        </w:rPr>
        <w:t>: __________________________________</w:t>
      </w:r>
      <w:r w:rsidRPr="006F5AD7">
        <w:rPr>
          <w:sz w:val="24"/>
          <w:szCs w:val="24"/>
        </w:rPr>
        <w:t xml:space="preserve"> DOB: ________________</w:t>
      </w:r>
    </w:p>
    <w:p w:rsidR="006F16FD" w:rsidRPr="006F5AD7" w:rsidRDefault="006F16FD" w:rsidP="00EB0C41">
      <w:pPr>
        <w:rPr>
          <w:sz w:val="24"/>
          <w:szCs w:val="24"/>
        </w:rPr>
      </w:pPr>
    </w:p>
    <w:p w:rsidR="006F16FD" w:rsidRPr="00EB0C41" w:rsidRDefault="006F16FD" w:rsidP="006F5AD7">
      <w:pPr>
        <w:rPr>
          <w:sz w:val="24"/>
          <w:szCs w:val="24"/>
        </w:rPr>
      </w:pPr>
      <w:r w:rsidRPr="00EB0C41">
        <w:rPr>
          <w:sz w:val="24"/>
          <w:szCs w:val="24"/>
        </w:rPr>
        <w:t>Patient’s Address: _______________________________________________________</w:t>
      </w:r>
    </w:p>
    <w:p w:rsidR="006F16FD" w:rsidRPr="00EB0C41" w:rsidRDefault="006F16FD" w:rsidP="006F5AD7">
      <w:pPr>
        <w:rPr>
          <w:sz w:val="24"/>
          <w:szCs w:val="24"/>
        </w:rPr>
      </w:pPr>
    </w:p>
    <w:p w:rsidR="006F16FD" w:rsidRDefault="006F16FD" w:rsidP="00EB0C41">
      <w:pPr>
        <w:rPr>
          <w:sz w:val="24"/>
          <w:szCs w:val="24"/>
        </w:rPr>
      </w:pPr>
      <w:r w:rsidRPr="00EB0C41">
        <w:rPr>
          <w:sz w:val="24"/>
          <w:szCs w:val="24"/>
        </w:rPr>
        <w:t xml:space="preserve">Guardian/Patient’s Signature: </w:t>
      </w:r>
      <w:r>
        <w:rPr>
          <w:sz w:val="24"/>
          <w:szCs w:val="24"/>
        </w:rPr>
        <w:t>_________________________________</w:t>
      </w:r>
      <w:r w:rsidRPr="00EB0C41">
        <w:rPr>
          <w:sz w:val="24"/>
          <w:szCs w:val="24"/>
        </w:rPr>
        <w:t xml:space="preserve"> Date: _______</w:t>
      </w:r>
    </w:p>
    <w:p w:rsidR="006F16FD" w:rsidRDefault="006F16FD" w:rsidP="00EB0C41">
      <w:pPr>
        <w:rPr>
          <w:sz w:val="24"/>
          <w:szCs w:val="24"/>
        </w:rPr>
      </w:pPr>
    </w:p>
    <w:p w:rsidR="006F16FD" w:rsidRDefault="006F16FD" w:rsidP="00EB0C41">
      <w:r>
        <w:rPr>
          <w:sz w:val="24"/>
          <w:szCs w:val="24"/>
        </w:rPr>
        <w:t>Relation to Patient: ______________________________________________________</w:t>
      </w:r>
    </w:p>
    <w:p w:rsidR="006F16FD" w:rsidRDefault="006F16FD" w:rsidP="006F5AD7"/>
    <w:p w:rsidR="006F16FD" w:rsidRDefault="006F16FD" w:rsidP="006F5AD7">
      <w:pPr>
        <w:rPr>
          <w:sz w:val="20"/>
          <w:szCs w:val="20"/>
        </w:rPr>
      </w:pPr>
      <w:r w:rsidRPr="00EB0C41">
        <w:rPr>
          <w:sz w:val="20"/>
          <w:szCs w:val="20"/>
        </w:rPr>
        <w:t xml:space="preserve">I understand that the information in my medical record may include information relating to treatment </w:t>
      </w:r>
      <w:r>
        <w:rPr>
          <w:sz w:val="20"/>
          <w:szCs w:val="20"/>
        </w:rPr>
        <w:t>of drug or</w:t>
      </w:r>
    </w:p>
    <w:p w:rsidR="006F16FD" w:rsidRPr="00EB0C41" w:rsidRDefault="006F16FD" w:rsidP="006F5AD7">
      <w:pPr>
        <w:rPr>
          <w:sz w:val="20"/>
          <w:szCs w:val="20"/>
        </w:rPr>
      </w:pPr>
      <w:r>
        <w:rPr>
          <w:sz w:val="20"/>
          <w:szCs w:val="20"/>
        </w:rPr>
        <w:t>alcohol abuse, psy</w:t>
      </w:r>
      <w:r w:rsidRPr="00EB0C41">
        <w:rPr>
          <w:sz w:val="20"/>
          <w:szCs w:val="20"/>
        </w:rPr>
        <w:t>chological or psychiatric impairments, sexually transmitted illnesses, a</w:t>
      </w:r>
      <w:r>
        <w:rPr>
          <w:sz w:val="20"/>
          <w:szCs w:val="20"/>
        </w:rPr>
        <w:t>cquired immunodeficiency</w:t>
      </w:r>
      <w:r w:rsidRPr="00EB0C41">
        <w:rPr>
          <w:sz w:val="20"/>
          <w:szCs w:val="20"/>
        </w:rPr>
        <w:t xml:space="preserve"> syndrome (AIDS), AIDS related complex (ARC), and/or human immunodeficiency virus (HIV). </w:t>
      </w:r>
    </w:p>
    <w:p w:rsidR="006F16FD" w:rsidRDefault="006F16FD" w:rsidP="006F5AD7"/>
    <w:p w:rsidR="006F16FD" w:rsidRDefault="006F16FD" w:rsidP="009B2882">
      <w:pPr>
        <w:jc w:val="center"/>
        <w:rPr>
          <w:b/>
          <w:sz w:val="18"/>
          <w:szCs w:val="18"/>
        </w:rPr>
      </w:pPr>
    </w:p>
    <w:p w:rsidR="006F16FD" w:rsidRDefault="006F16FD" w:rsidP="00EB0C41">
      <w:pPr>
        <w:rPr>
          <w:b/>
          <w:sz w:val="18"/>
          <w:szCs w:val="18"/>
        </w:rPr>
      </w:pPr>
    </w:p>
    <w:p w:rsidR="006F16FD" w:rsidRPr="009B2882" w:rsidRDefault="006F16FD" w:rsidP="009B2882">
      <w:pPr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DANIEL MCMLLAN, M.D. – VANESSA OPPENLANDER, M.D. – JILL PAVLISCAK, M.D.</w:t>
      </w:r>
    </w:p>
    <w:sectPr w:rsidR="006F16FD" w:rsidRPr="009B2882" w:rsidSect="0029550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2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B2882"/>
    <w:rsid w:val="0001248B"/>
    <w:rsid w:val="001056BF"/>
    <w:rsid w:val="001C158E"/>
    <w:rsid w:val="002576D3"/>
    <w:rsid w:val="00285D4E"/>
    <w:rsid w:val="0029550A"/>
    <w:rsid w:val="00322A8C"/>
    <w:rsid w:val="003721F4"/>
    <w:rsid w:val="003B6A81"/>
    <w:rsid w:val="003F555E"/>
    <w:rsid w:val="004A02B6"/>
    <w:rsid w:val="004A4C8A"/>
    <w:rsid w:val="005F5257"/>
    <w:rsid w:val="006F16FD"/>
    <w:rsid w:val="006F5AD7"/>
    <w:rsid w:val="00742760"/>
    <w:rsid w:val="007A0B4A"/>
    <w:rsid w:val="008F0190"/>
    <w:rsid w:val="00990D83"/>
    <w:rsid w:val="009B2882"/>
    <w:rsid w:val="00C021BF"/>
    <w:rsid w:val="00C5215B"/>
    <w:rsid w:val="00CB0011"/>
    <w:rsid w:val="00D10E7D"/>
    <w:rsid w:val="00D95E29"/>
    <w:rsid w:val="00E0032B"/>
    <w:rsid w:val="00EA2E50"/>
    <w:rsid w:val="00EB0C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ostalCode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9550A"/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9B2882"/>
  </w:style>
  <w:style w:type="character" w:styleId="Hyperlink">
    <w:name w:val="Hyperlink"/>
    <w:basedOn w:val="DefaultParagraphFont"/>
    <w:uiPriority w:val="99"/>
    <w:rsid w:val="00EB0C41"/>
    <w:rPr>
      <w:rFonts w:cs="Times New Roman"/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1</Pages>
  <Words>185</Words>
  <Characters>1060</Characters>
  <Application>Microsoft Office Outlook</Application>
  <DocSecurity>0</DocSecurity>
  <Lines>0</Lines>
  <Paragraphs>0</Paragraphs>
  <ScaleCrop>false</ScaleCrop>
  <Company> 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RELEASE OF MEDICAL RECORDS CONSENT FORM</dc:title>
  <dc:subject/>
  <dc:creator> </dc:creator>
  <cp:keywords/>
  <dc:description/>
  <cp:lastModifiedBy>Vaneesa Oppenlander</cp:lastModifiedBy>
  <cp:revision>2</cp:revision>
  <cp:lastPrinted>2009-09-22T21:51:00Z</cp:lastPrinted>
  <dcterms:created xsi:type="dcterms:W3CDTF">2009-09-22T22:05:00Z</dcterms:created>
  <dcterms:modified xsi:type="dcterms:W3CDTF">2009-09-22T22:05:00Z</dcterms:modified>
</cp:coreProperties>
</file>